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30" w:rsidRDefault="00760430"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9638"/>
      </w:tblGrid>
      <w:tr w:rsidR="00760430" w:rsidRPr="00DE6D56">
        <w:trPr>
          <w:trHeight w:val="90"/>
        </w:trPr>
        <w:tc>
          <w:tcPr>
            <w:tcW w:w="9638" w:type="dxa"/>
          </w:tcPr>
          <w:tbl>
            <w:tblPr>
              <w:tblW w:w="9628" w:type="dxa"/>
              <w:tblLayout w:type="fixed"/>
              <w:tblLook w:val="00A0"/>
            </w:tblPr>
            <w:tblGrid>
              <w:gridCol w:w="1345"/>
              <w:gridCol w:w="1054"/>
              <w:gridCol w:w="1208"/>
              <w:gridCol w:w="1066"/>
              <w:gridCol w:w="1276"/>
              <w:gridCol w:w="1224"/>
              <w:gridCol w:w="1186"/>
              <w:gridCol w:w="1269"/>
            </w:tblGrid>
            <w:tr w:rsidR="00760430" w:rsidRPr="00DE6D56" w:rsidTr="00050DF6">
              <w:trPr>
                <w:trHeight w:val="480"/>
              </w:trPr>
              <w:tc>
                <w:tcPr>
                  <w:tcW w:w="962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60430" w:rsidRDefault="00760430"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山东省智能建筑技术专家委员会专家申请表</w:t>
                  </w:r>
                </w:p>
              </w:tc>
            </w:tr>
            <w:tr w:rsidR="00760430" w:rsidRPr="00DE6D56" w:rsidTr="00050DF6">
              <w:trPr>
                <w:trHeight w:val="480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性别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出生年月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学历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480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工作单位</w:t>
                  </w:r>
                </w:p>
              </w:tc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职务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职称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480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联系电话</w:t>
                  </w:r>
                </w:p>
              </w:tc>
              <w:tc>
                <w:tcPr>
                  <w:tcW w:w="22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手机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是否为原专家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480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邮箱</w:t>
                  </w:r>
                </w:p>
              </w:tc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通信地址</w:t>
                  </w:r>
                </w:p>
              </w:tc>
              <w:tc>
                <w:tcPr>
                  <w:tcW w:w="36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480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从事专业</w:t>
                  </w:r>
                </w:p>
              </w:tc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行业</w:t>
                  </w:r>
                </w:p>
              </w:tc>
              <w:tc>
                <w:tcPr>
                  <w:tcW w:w="36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4082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工作简历及业绩</w:t>
                  </w:r>
                </w:p>
              </w:tc>
              <w:tc>
                <w:tcPr>
                  <w:tcW w:w="828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2400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获奖情况（省级及以上）</w:t>
                  </w:r>
                </w:p>
              </w:tc>
              <w:tc>
                <w:tcPr>
                  <w:tcW w:w="828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799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专家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推荐意见</w:t>
                  </w:r>
                </w:p>
              </w:tc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专家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推荐意见</w:t>
                  </w:r>
                </w:p>
              </w:tc>
              <w:tc>
                <w:tcPr>
                  <w:tcW w:w="36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1602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单位意见（盖章）</w:t>
                  </w:r>
                </w:p>
              </w:tc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设区市审查意见（盖章）</w:t>
                  </w:r>
                </w:p>
              </w:tc>
              <w:tc>
                <w:tcPr>
                  <w:tcW w:w="36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60430" w:rsidRPr="00DE6D56">
              <w:trPr>
                <w:trHeight w:val="1602"/>
              </w:trPr>
              <w:tc>
                <w:tcPr>
                  <w:tcW w:w="1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省厅审查意见（盖章）</w:t>
                  </w:r>
                </w:p>
              </w:tc>
              <w:tc>
                <w:tcPr>
                  <w:tcW w:w="828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60430" w:rsidRDefault="00760430">
                  <w:pPr>
                    <w:widowControl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760430" w:rsidRDefault="00760430">
            <w:pPr>
              <w:widowControl/>
              <w:spacing w:line="432" w:lineRule="auto"/>
              <w:rPr>
                <w:rFonts w:ascii="宋体" w:cs="宋体"/>
                <w:b/>
                <w:bCs/>
                <w:color w:val="3D3D3D"/>
                <w:kern w:val="0"/>
                <w:sz w:val="36"/>
                <w:szCs w:val="36"/>
              </w:rPr>
            </w:pPr>
          </w:p>
        </w:tc>
      </w:tr>
    </w:tbl>
    <w:p w:rsidR="00760430" w:rsidRDefault="00760430">
      <w:pPr>
        <w:jc w:val="right"/>
        <w:rPr>
          <w:sz w:val="28"/>
          <w:szCs w:val="28"/>
        </w:rPr>
      </w:pPr>
    </w:p>
    <w:sectPr w:rsidR="00760430" w:rsidSect="006002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181"/>
    <w:rsid w:val="00046726"/>
    <w:rsid w:val="00050DF6"/>
    <w:rsid w:val="000724C8"/>
    <w:rsid w:val="000C0236"/>
    <w:rsid w:val="00111A5E"/>
    <w:rsid w:val="0019426C"/>
    <w:rsid w:val="0023655F"/>
    <w:rsid w:val="0024695D"/>
    <w:rsid w:val="002519B6"/>
    <w:rsid w:val="00265AD2"/>
    <w:rsid w:val="002D7CA8"/>
    <w:rsid w:val="002F02DB"/>
    <w:rsid w:val="002F112A"/>
    <w:rsid w:val="002F2399"/>
    <w:rsid w:val="003213B6"/>
    <w:rsid w:val="004A56D6"/>
    <w:rsid w:val="004D3DAC"/>
    <w:rsid w:val="00525E31"/>
    <w:rsid w:val="00544D35"/>
    <w:rsid w:val="00546F73"/>
    <w:rsid w:val="0060026C"/>
    <w:rsid w:val="00663E73"/>
    <w:rsid w:val="006F2BD2"/>
    <w:rsid w:val="007122B5"/>
    <w:rsid w:val="00722B72"/>
    <w:rsid w:val="00756E4B"/>
    <w:rsid w:val="00760430"/>
    <w:rsid w:val="007B06AC"/>
    <w:rsid w:val="00801181"/>
    <w:rsid w:val="008239FD"/>
    <w:rsid w:val="00833D96"/>
    <w:rsid w:val="008A7321"/>
    <w:rsid w:val="008C230F"/>
    <w:rsid w:val="00977BBD"/>
    <w:rsid w:val="00982CD2"/>
    <w:rsid w:val="0098430E"/>
    <w:rsid w:val="009A3E56"/>
    <w:rsid w:val="009B59E4"/>
    <w:rsid w:val="00A04BE1"/>
    <w:rsid w:val="00A051B5"/>
    <w:rsid w:val="00A2363A"/>
    <w:rsid w:val="00A306EA"/>
    <w:rsid w:val="00A32CA9"/>
    <w:rsid w:val="00AD04F6"/>
    <w:rsid w:val="00AD1874"/>
    <w:rsid w:val="00B2025E"/>
    <w:rsid w:val="00C50098"/>
    <w:rsid w:val="00C81CEA"/>
    <w:rsid w:val="00CC75F1"/>
    <w:rsid w:val="00D6312E"/>
    <w:rsid w:val="00DE6D56"/>
    <w:rsid w:val="00E53984"/>
    <w:rsid w:val="00E819E5"/>
    <w:rsid w:val="00EC13A4"/>
    <w:rsid w:val="00EE30D2"/>
    <w:rsid w:val="00F06FBF"/>
    <w:rsid w:val="00F41804"/>
    <w:rsid w:val="00F54D9F"/>
    <w:rsid w:val="00F93D0A"/>
    <w:rsid w:val="00FD3E72"/>
    <w:rsid w:val="091049D1"/>
    <w:rsid w:val="102D2125"/>
    <w:rsid w:val="227A29D2"/>
    <w:rsid w:val="5193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6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0026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002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002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026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0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026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0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26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0026C"/>
    <w:rPr>
      <w:rFonts w:cs="Times New Roman"/>
      <w:color w:val="0000D5"/>
      <w:u w:val="single"/>
    </w:rPr>
  </w:style>
  <w:style w:type="paragraph" w:customStyle="1" w:styleId="ListParagraph1">
    <w:name w:val="List Paragraph1"/>
    <w:basedOn w:val="Normal"/>
    <w:uiPriority w:val="99"/>
    <w:rsid w:val="006002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</Words>
  <Characters>174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cxjsw</cp:lastModifiedBy>
  <cp:revision>2</cp:revision>
  <cp:lastPrinted>2018-03-09T00:24:00Z</cp:lastPrinted>
  <dcterms:created xsi:type="dcterms:W3CDTF">2018-03-15T07:05:00Z</dcterms:created>
  <dcterms:modified xsi:type="dcterms:W3CDTF">2018-03-15T07:05:00Z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